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8F" w:rsidRPr="00D543D6" w:rsidRDefault="004E1207" w:rsidP="00D543D6">
      <w:pPr>
        <w:spacing w:line="240" w:lineRule="auto"/>
        <w:rPr>
          <w:b/>
          <w:i/>
          <w:sz w:val="16"/>
          <w:szCs w:val="16"/>
        </w:rPr>
      </w:pPr>
      <w:bookmarkStart w:id="0" w:name="_GoBack"/>
      <w:bookmarkEnd w:id="0"/>
      <w:r w:rsidRPr="00D543D6">
        <w:rPr>
          <w:b/>
          <w:i/>
          <w:sz w:val="16"/>
          <w:szCs w:val="16"/>
        </w:rPr>
        <w:t>A. Walker / Standard English</w:t>
      </w:r>
    </w:p>
    <w:p w:rsidR="004E1207" w:rsidRDefault="004E1207" w:rsidP="00D543D6">
      <w:pPr>
        <w:spacing w:line="240" w:lineRule="auto"/>
        <w:jc w:val="right"/>
      </w:pPr>
      <w:r>
        <w:t>Name:  ____________________</w:t>
      </w:r>
    </w:p>
    <w:p w:rsidR="004E1207" w:rsidRDefault="004E1207" w:rsidP="00D543D6">
      <w:pPr>
        <w:spacing w:line="240" w:lineRule="auto"/>
        <w:jc w:val="right"/>
      </w:pPr>
      <w:r>
        <w:t>Period:</w:t>
      </w:r>
      <w:r w:rsidR="00D543D6">
        <w:t xml:space="preserve"> </w:t>
      </w:r>
      <w:r>
        <w:t>_____</w:t>
      </w:r>
    </w:p>
    <w:p w:rsidR="00306E4F" w:rsidRDefault="0081064F" w:rsidP="00D543D6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Romantic Period</w:t>
      </w:r>
    </w:p>
    <w:p w:rsidR="004E1207" w:rsidRPr="00306E4F" w:rsidRDefault="004E1207" w:rsidP="00D543D6">
      <w:pPr>
        <w:spacing w:line="240" w:lineRule="auto"/>
        <w:jc w:val="center"/>
        <w:rPr>
          <w:b/>
          <w:i/>
        </w:rPr>
      </w:pPr>
      <w:r w:rsidRPr="00306E4F">
        <w:rPr>
          <w:b/>
          <w:i/>
        </w:rPr>
        <w:t>Introduction</w:t>
      </w:r>
    </w:p>
    <w:p w:rsidR="00AC0EF7" w:rsidRDefault="0081064F" w:rsidP="0081064F">
      <w:pPr>
        <w:spacing w:line="240" w:lineRule="auto"/>
      </w:pPr>
      <w:r>
        <w:t>1.  What was the time period in years?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>2.  What class was growing the strongest during the Romantic Period?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>3.  What two [countries] revolutions were taking place?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>4.  What type of revolution occurred in England at this time?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 xml:space="preserve">5.  What was the country being divided into [social classes]? 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>6.  What does “Lasissez-Faire” mean?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>7.  Who was employed on a “large –scale”?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>8.  What did poor no voting workers have to resorts to in order to have their voice heard?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>9.  In classes who was thought to be inferior to all men?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 xml:space="preserve">10.  The romantic period was thought to be an age of new beginnings and ________________  </w:t>
      </w:r>
    </w:p>
    <w:p w:rsidR="0081064F" w:rsidRDefault="0081064F" w:rsidP="0081064F">
      <w:pPr>
        <w:spacing w:line="240" w:lineRule="auto"/>
      </w:pPr>
      <w:r>
        <w:t>_______________________.</w:t>
      </w:r>
    </w:p>
    <w:p w:rsidR="001A26BF" w:rsidRDefault="001A26BF" w:rsidP="0081064F">
      <w:pPr>
        <w:spacing w:line="240" w:lineRule="auto"/>
      </w:pPr>
    </w:p>
    <w:p w:rsidR="0081064F" w:rsidRDefault="0081064F" w:rsidP="0081064F">
      <w:pPr>
        <w:spacing w:line="240" w:lineRule="auto"/>
      </w:pPr>
      <w:r>
        <w:t>11.  Poetry was seen as _________________________________________________________________</w:t>
      </w:r>
    </w:p>
    <w:p w:rsidR="0081064F" w:rsidRDefault="0081064F" w:rsidP="0081064F">
      <w:pPr>
        <w:spacing w:line="240" w:lineRule="auto"/>
      </w:pPr>
      <w:r>
        <w:t>_____________________________________________________________________________________</w:t>
      </w:r>
    </w:p>
    <w:p w:rsidR="0081064F" w:rsidRDefault="0081064F" w:rsidP="0081064F">
      <w:pPr>
        <w:spacing w:line="240" w:lineRule="auto"/>
      </w:pPr>
      <w:r>
        <w:lastRenderedPageBreak/>
        <w:t>12.  How did poets view themselves during the romantic period?</w:t>
      </w:r>
    </w:p>
    <w:p w:rsidR="001A26BF" w:rsidRDefault="001A26BF" w:rsidP="0081064F">
      <w:pPr>
        <w:spacing w:line="240" w:lineRule="auto"/>
      </w:pPr>
    </w:p>
    <w:p w:rsidR="001A26BF" w:rsidRDefault="0081064F" w:rsidP="0081064F">
      <w:pPr>
        <w:spacing w:line="240" w:lineRule="auto"/>
      </w:pPr>
      <w:r>
        <w:t xml:space="preserve">13.  </w:t>
      </w:r>
      <w:r w:rsidR="001A26BF">
        <w:t>Poets believed that the composition should arise from impulse and be free from ________________</w:t>
      </w:r>
    </w:p>
    <w:p w:rsidR="0081064F" w:rsidRDefault="001A26BF" w:rsidP="0081064F">
      <w:pPr>
        <w:spacing w:line="240" w:lineRule="auto"/>
      </w:pPr>
      <w:r>
        <w:t>_____________________________________________________________________________________</w:t>
      </w:r>
    </w:p>
    <w:p w:rsidR="001A26BF" w:rsidRDefault="001A26BF" w:rsidP="0081064F">
      <w:pPr>
        <w:spacing w:line="240" w:lineRule="auto"/>
      </w:pPr>
    </w:p>
    <w:p w:rsidR="001A26BF" w:rsidRDefault="001A26BF" w:rsidP="0081064F">
      <w:pPr>
        <w:spacing w:line="240" w:lineRule="auto"/>
      </w:pPr>
      <w:r>
        <w:t>14.  Accurate observation and description of wild nature which serves as a stimulus to _______________ and to the resolution of personal problems and crisis.</w:t>
      </w:r>
    </w:p>
    <w:p w:rsidR="001A26BF" w:rsidRDefault="001A26BF" w:rsidP="0081064F">
      <w:pPr>
        <w:spacing w:line="240" w:lineRule="auto"/>
      </w:pPr>
    </w:p>
    <w:p w:rsidR="001A26BF" w:rsidRDefault="001A26BF" w:rsidP="0081064F">
      <w:pPr>
        <w:spacing w:line="240" w:lineRule="auto"/>
      </w:pPr>
      <w:r>
        <w:t>15.  Landscape was given ________________________________qualities.</w:t>
      </w:r>
    </w:p>
    <w:p w:rsidR="001A26BF" w:rsidRDefault="001A26BF" w:rsidP="0081064F">
      <w:pPr>
        <w:spacing w:line="240" w:lineRule="auto"/>
      </w:pPr>
    </w:p>
    <w:p w:rsidR="001A26BF" w:rsidRDefault="001A26BF" w:rsidP="0081064F">
      <w:pPr>
        <w:spacing w:line="240" w:lineRule="auto"/>
      </w:pPr>
      <w:r>
        <w:t>16.  What two qualities became the principal subject and medium of poetry?</w:t>
      </w:r>
    </w:p>
    <w:p w:rsidR="001A26BF" w:rsidRDefault="001A26BF" w:rsidP="0081064F">
      <w:pPr>
        <w:spacing w:line="240" w:lineRule="auto"/>
      </w:pPr>
    </w:p>
    <w:p w:rsidR="001A26BF" w:rsidRDefault="001A26BF" w:rsidP="0081064F">
      <w:pPr>
        <w:spacing w:line="240" w:lineRule="auto"/>
      </w:pPr>
      <w:r>
        <w:t>17.  Poets wanted to make the _____________ world seem _______________.</w:t>
      </w:r>
    </w:p>
    <w:p w:rsidR="001A26BF" w:rsidRDefault="001A26BF" w:rsidP="0081064F">
      <w:pPr>
        <w:spacing w:line="240" w:lineRule="auto"/>
      </w:pPr>
    </w:p>
    <w:p w:rsidR="001A26BF" w:rsidRDefault="001A26BF" w:rsidP="0081064F">
      <w:pPr>
        <w:spacing w:line="240" w:lineRule="auto"/>
      </w:pPr>
      <w:r>
        <w:t>18.  Many poems were set of in distant or ________________________________.</w:t>
      </w:r>
    </w:p>
    <w:p w:rsidR="001A26BF" w:rsidRDefault="001A26BF" w:rsidP="0081064F">
      <w:pPr>
        <w:spacing w:line="240" w:lineRule="auto"/>
      </w:pPr>
    </w:p>
    <w:p w:rsidR="001A26BF" w:rsidRDefault="001A26BF" w:rsidP="0081064F">
      <w:pPr>
        <w:spacing w:line="240" w:lineRule="auto"/>
      </w:pPr>
      <w:r>
        <w:t>19.  There was a great outcry against various forms of ___________________________.</w:t>
      </w:r>
    </w:p>
    <w:p w:rsidR="001A26BF" w:rsidRDefault="001A26BF" w:rsidP="0081064F">
      <w:pPr>
        <w:spacing w:line="240" w:lineRule="auto"/>
      </w:pPr>
    </w:p>
    <w:p w:rsidR="001A26BF" w:rsidRDefault="001A26BF" w:rsidP="0081064F">
      <w:pPr>
        <w:spacing w:line="240" w:lineRule="auto"/>
      </w:pPr>
      <w:r>
        <w:t>20.  Many writers deliberately isolated themselves from society to focus on their _______________________________    __________________________.</w:t>
      </w:r>
    </w:p>
    <w:p w:rsidR="00184D6F" w:rsidRDefault="00184D6F" w:rsidP="0081064F">
      <w:pPr>
        <w:spacing w:line="240" w:lineRule="auto"/>
      </w:pPr>
    </w:p>
    <w:p w:rsidR="00184D6F" w:rsidRDefault="00184D6F" w:rsidP="0081064F">
      <w:pPr>
        <w:spacing w:line="240" w:lineRule="auto"/>
      </w:pPr>
      <w:r>
        <w:t>21. - 25.  In a brief paragraph describe what you think the Romantic Period is about and/or represents.</w:t>
      </w:r>
    </w:p>
    <w:sectPr w:rsidR="00184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07"/>
    <w:rsid w:val="000A1D3A"/>
    <w:rsid w:val="00184D6F"/>
    <w:rsid w:val="001A26BF"/>
    <w:rsid w:val="00306E4F"/>
    <w:rsid w:val="004E1207"/>
    <w:rsid w:val="0081064F"/>
    <w:rsid w:val="00AC0EF7"/>
    <w:rsid w:val="00D543D6"/>
    <w:rsid w:val="00F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87F331AE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Art</dc:creator>
  <cp:lastModifiedBy>Walker, Art</cp:lastModifiedBy>
  <cp:revision>2</cp:revision>
  <cp:lastPrinted>2011-11-29T12:32:00Z</cp:lastPrinted>
  <dcterms:created xsi:type="dcterms:W3CDTF">2013-02-25T16:45:00Z</dcterms:created>
  <dcterms:modified xsi:type="dcterms:W3CDTF">2013-02-25T16:45:00Z</dcterms:modified>
</cp:coreProperties>
</file>